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Fazmantable"/>
        <w:tblpPr w:leftFromText="180" w:rightFromText="180" w:horzAnchor="margin" w:tblpY="330"/>
        <w:tblW w:w="10269" w:type="dxa"/>
        <w:tblLayout w:type="fixed"/>
        <w:tblLook w:val="01E0" w:firstRow="1" w:lastRow="1" w:firstColumn="1" w:lastColumn="1" w:noHBand="0" w:noVBand="0"/>
      </w:tblPr>
      <w:tblGrid>
        <w:gridCol w:w="2155"/>
        <w:gridCol w:w="1590"/>
        <w:gridCol w:w="1942"/>
        <w:gridCol w:w="1527"/>
        <w:gridCol w:w="3055"/>
      </w:tblGrid>
      <w:tr w:rsidR="0041306D" w:rsidRPr="009B7D46" w14:paraId="3A06FC84" w14:textId="77777777" w:rsidTr="00413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FFFFFF" w:themeFill="background1"/>
          </w:tcPr>
          <w:p w14:paraId="325392BE" w14:textId="77777777" w:rsidR="0041306D" w:rsidRPr="0041306D" w:rsidRDefault="0041306D" w:rsidP="00677AFC">
            <w:pPr>
              <w:pStyle w:val="TableParagraph"/>
              <w:spacing w:line="276" w:lineRule="auto"/>
              <w:ind w:right="188"/>
              <w:contextualSpacing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41306D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Details of Client</w:t>
            </w:r>
          </w:p>
          <w:p w14:paraId="4B3153DF" w14:textId="77777777" w:rsidR="0041306D" w:rsidRPr="0041306D" w:rsidRDefault="0041306D" w:rsidP="00677AFC">
            <w:pPr>
              <w:pStyle w:val="TableParagraph"/>
              <w:spacing w:line="276" w:lineRule="auto"/>
              <w:ind w:right="188"/>
              <w:contextualSpacing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41306D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 Name &amp; Contact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14" w:type="dxa"/>
            <w:gridSpan w:val="4"/>
            <w:shd w:val="clear" w:color="auto" w:fill="FFFFFF" w:themeFill="background1"/>
          </w:tcPr>
          <w:p w14:paraId="3E6B6B7A" w14:textId="77777777" w:rsidR="0041306D" w:rsidRPr="009B7D46" w:rsidRDefault="0041306D" w:rsidP="00677AFC">
            <w:pPr>
              <w:pStyle w:val="TableParagraph"/>
              <w:spacing w:line="276" w:lineRule="auto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1306D" w:rsidRPr="009B7D46" w14:paraId="482F974B" w14:textId="77777777" w:rsidTr="00413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9121B96" w14:textId="77777777" w:rsidR="0041306D" w:rsidRPr="0041306D" w:rsidRDefault="0041306D" w:rsidP="00677AFC">
            <w:pPr>
              <w:pStyle w:val="TableParagraph"/>
              <w:spacing w:line="276" w:lineRule="auto"/>
              <w:ind w:right="186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41306D">
              <w:rPr>
                <w:rFonts w:asciiTheme="minorHAnsi" w:hAnsiTheme="minorHAnsi"/>
                <w:b/>
                <w:sz w:val="18"/>
                <w:szCs w:val="18"/>
              </w:rPr>
              <w:t xml:space="preserve"> Details of Carer</w:t>
            </w:r>
          </w:p>
          <w:p w14:paraId="06B915D9" w14:textId="77777777" w:rsidR="0041306D" w:rsidRPr="0041306D" w:rsidRDefault="0041306D" w:rsidP="00677AFC">
            <w:pPr>
              <w:pStyle w:val="TableParagraph"/>
              <w:spacing w:line="276" w:lineRule="auto"/>
              <w:ind w:right="186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41306D">
              <w:rPr>
                <w:rFonts w:asciiTheme="minorHAnsi" w:hAnsiTheme="minorHAnsi"/>
                <w:b/>
                <w:sz w:val="18"/>
                <w:szCs w:val="18"/>
              </w:rPr>
              <w:t xml:space="preserve"> Name &amp; Contact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14" w:type="dxa"/>
            <w:gridSpan w:val="4"/>
          </w:tcPr>
          <w:p w14:paraId="0587DCD5" w14:textId="77777777" w:rsidR="0041306D" w:rsidRPr="009B7D46" w:rsidRDefault="0041306D" w:rsidP="00677AFC">
            <w:pPr>
              <w:pStyle w:val="TableParagraph"/>
              <w:spacing w:line="276" w:lineRule="auto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1306D" w:rsidRPr="009B7D46" w14:paraId="2D11F50E" w14:textId="77777777" w:rsidTr="004130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4CBEFC3" w14:textId="77777777" w:rsidR="0041306D" w:rsidRPr="009B7D46" w:rsidRDefault="0041306D" w:rsidP="00677AFC">
            <w:pPr>
              <w:pStyle w:val="TableParagraph"/>
              <w:spacing w:line="276" w:lineRule="auto"/>
              <w:ind w:right="201"/>
              <w:contextualSpacing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9B7D4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Catheter Insertion Date</w:t>
            </w:r>
          </w:p>
        </w:tc>
        <w:tc>
          <w:tcPr>
            <w:tcW w:w="1590" w:type="dxa"/>
          </w:tcPr>
          <w:p w14:paraId="7EB9EBAB" w14:textId="77777777" w:rsidR="0041306D" w:rsidRPr="009B7D46" w:rsidRDefault="0041306D" w:rsidP="00677AFC">
            <w:pPr>
              <w:pStyle w:val="TableParagraph"/>
              <w:spacing w:line="276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9B7D4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Catheter Size</w:t>
            </w:r>
          </w:p>
        </w:tc>
        <w:tc>
          <w:tcPr>
            <w:tcW w:w="1942" w:type="dxa"/>
          </w:tcPr>
          <w:p w14:paraId="3D930B8A" w14:textId="77777777" w:rsidR="0041306D" w:rsidRPr="009B7D46" w:rsidRDefault="0041306D" w:rsidP="00677AFC">
            <w:pPr>
              <w:pStyle w:val="TableParagraph"/>
              <w:spacing w:line="276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9B7D4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Date Changed</w:t>
            </w:r>
          </w:p>
        </w:tc>
        <w:tc>
          <w:tcPr>
            <w:tcW w:w="1527" w:type="dxa"/>
          </w:tcPr>
          <w:p w14:paraId="4D2E6FE5" w14:textId="77777777" w:rsidR="0041306D" w:rsidRPr="009B7D46" w:rsidRDefault="0041306D" w:rsidP="00677AFC">
            <w:pPr>
              <w:pStyle w:val="TableParagraph"/>
              <w:spacing w:line="276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9B7D4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Consent informed</w:t>
            </w:r>
            <w:r w:rsidRPr="009B7D46">
              <w:rPr>
                <w:rFonts w:asciiTheme="minorHAnsi" w:hAnsiTheme="minorHAnsi"/>
                <w:b/>
                <w:color w:val="auto"/>
                <w:spacing w:val="-2"/>
                <w:sz w:val="18"/>
                <w:szCs w:val="18"/>
              </w:rPr>
              <w:t xml:space="preserve"> </w:t>
            </w:r>
            <w:r w:rsidRPr="009B7D46">
              <w:rPr>
                <w:rFonts w:asciiTheme="minorHAnsi" w:hAnsiTheme="minorHAnsi"/>
                <w:b/>
                <w:color w:val="auto"/>
                <w:spacing w:val="-5"/>
                <w:sz w:val="18"/>
                <w:szCs w:val="18"/>
              </w:rPr>
              <w:t>and</w:t>
            </w:r>
            <w:r w:rsidRPr="009B7D4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 documented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098777F7" w14:textId="77777777" w:rsidR="0041306D" w:rsidRPr="009B7D46" w:rsidRDefault="0041306D" w:rsidP="00677AFC">
            <w:pPr>
              <w:pStyle w:val="TableParagraph"/>
              <w:spacing w:line="276" w:lineRule="auto"/>
              <w:ind w:right="174"/>
              <w:contextualSpacing/>
              <w:jc w:val="center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9B7D46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Notes </w:t>
            </w:r>
            <w:r w:rsidRPr="009B7D46">
              <w:rPr>
                <w:rFonts w:asciiTheme="minorHAnsi" w:hAnsiTheme="minorHAnsi"/>
                <w:i/>
                <w:color w:val="auto"/>
                <w:sz w:val="18"/>
                <w:szCs w:val="18"/>
              </w:rPr>
              <w:t>(Specify any problems, interventions and outcomes)</w:t>
            </w:r>
          </w:p>
        </w:tc>
      </w:tr>
      <w:tr w:rsidR="0041306D" w:rsidRPr="009B7D46" w14:paraId="7DFC454A" w14:textId="77777777" w:rsidTr="00413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4F2E803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15BB9156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42" w:type="dxa"/>
          </w:tcPr>
          <w:p w14:paraId="57C34657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27" w:type="dxa"/>
          </w:tcPr>
          <w:p w14:paraId="796E56FC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190C0A85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1306D" w:rsidRPr="009B7D46" w14:paraId="17E248E6" w14:textId="77777777" w:rsidTr="004130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1FB11D5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27E7EC3A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42" w:type="dxa"/>
          </w:tcPr>
          <w:p w14:paraId="075E2A5E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</w:tcPr>
          <w:p w14:paraId="428BFB97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0F3FA67A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41306D" w:rsidRPr="009B7D46" w14:paraId="7EE4FB4F" w14:textId="77777777" w:rsidTr="00413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F136A55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06E3235D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42" w:type="dxa"/>
          </w:tcPr>
          <w:p w14:paraId="52D04A27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27" w:type="dxa"/>
          </w:tcPr>
          <w:p w14:paraId="1BB989D2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37E8F3FD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1306D" w:rsidRPr="009B7D46" w14:paraId="33FD550D" w14:textId="77777777" w:rsidTr="004130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18A1410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19308826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42" w:type="dxa"/>
          </w:tcPr>
          <w:p w14:paraId="75E3E794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</w:tcPr>
          <w:p w14:paraId="4338076F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5782121A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41306D" w:rsidRPr="009B7D46" w14:paraId="45C158A0" w14:textId="77777777" w:rsidTr="00413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8B492E4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6273ED06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42" w:type="dxa"/>
          </w:tcPr>
          <w:p w14:paraId="1458E1DD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27" w:type="dxa"/>
          </w:tcPr>
          <w:p w14:paraId="30DD973B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3FFF71E6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1306D" w:rsidRPr="009B7D46" w14:paraId="19A28438" w14:textId="77777777" w:rsidTr="004130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571C453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18856199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42" w:type="dxa"/>
          </w:tcPr>
          <w:p w14:paraId="4FFDDBF6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</w:tcPr>
          <w:p w14:paraId="58EC3ABE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799664B6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41306D" w:rsidRPr="009B7D46" w14:paraId="79C74CC3" w14:textId="77777777" w:rsidTr="00413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0AB7139E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2C783B83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42" w:type="dxa"/>
          </w:tcPr>
          <w:p w14:paraId="1B8FE363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27" w:type="dxa"/>
          </w:tcPr>
          <w:p w14:paraId="7A131BC9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4A1DF185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1306D" w:rsidRPr="009B7D46" w14:paraId="5ABCC6CB" w14:textId="77777777" w:rsidTr="004130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DD8BFAF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2F3E9DAD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42" w:type="dxa"/>
          </w:tcPr>
          <w:p w14:paraId="1033CE7E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</w:tcPr>
          <w:p w14:paraId="2E8566AE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4EC0EFCF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41306D" w:rsidRPr="009B7D46" w14:paraId="7D8E7601" w14:textId="77777777" w:rsidTr="00413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723377C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3D144C71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42" w:type="dxa"/>
          </w:tcPr>
          <w:p w14:paraId="4EC54DF6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27" w:type="dxa"/>
          </w:tcPr>
          <w:p w14:paraId="024CB814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543E8558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1306D" w:rsidRPr="009B7D46" w14:paraId="131EAAC1" w14:textId="77777777" w:rsidTr="004130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D5210ED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30604B03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42" w:type="dxa"/>
          </w:tcPr>
          <w:p w14:paraId="792A6FAE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</w:tcPr>
          <w:p w14:paraId="6C0B4BE3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086B300A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41306D" w:rsidRPr="009B7D46" w14:paraId="062845BD" w14:textId="77777777" w:rsidTr="00413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A896DA8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25407AB5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42" w:type="dxa"/>
          </w:tcPr>
          <w:p w14:paraId="35B03FD5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27" w:type="dxa"/>
          </w:tcPr>
          <w:p w14:paraId="458D8C32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62482E62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1306D" w:rsidRPr="009B7D46" w14:paraId="5DD11741" w14:textId="77777777" w:rsidTr="004130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20818DC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1BAE886A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42" w:type="dxa"/>
          </w:tcPr>
          <w:p w14:paraId="11B411D8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</w:tcPr>
          <w:p w14:paraId="441D3BF3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3091A0C3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41306D" w:rsidRPr="009B7D46" w14:paraId="2FB6767D" w14:textId="77777777" w:rsidTr="00413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975FE37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7EA66981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42" w:type="dxa"/>
          </w:tcPr>
          <w:p w14:paraId="512A7EC9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27" w:type="dxa"/>
          </w:tcPr>
          <w:p w14:paraId="664EC7D9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7755C012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1306D" w:rsidRPr="009B7D46" w14:paraId="6908676D" w14:textId="77777777" w:rsidTr="004130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05EC6E4F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5A507875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42" w:type="dxa"/>
          </w:tcPr>
          <w:p w14:paraId="5C29FD57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</w:tcPr>
          <w:p w14:paraId="51E8CE77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6B459F97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41306D" w:rsidRPr="009B7D46" w14:paraId="0FD2C119" w14:textId="77777777" w:rsidTr="00413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0274BF4E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53DBCCBB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42" w:type="dxa"/>
          </w:tcPr>
          <w:p w14:paraId="324A0105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27" w:type="dxa"/>
          </w:tcPr>
          <w:p w14:paraId="5C15FA8D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5239D5FA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1306D" w:rsidRPr="009B7D46" w14:paraId="6B3F5191" w14:textId="77777777" w:rsidTr="004130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346976D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662C050A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42" w:type="dxa"/>
          </w:tcPr>
          <w:p w14:paraId="41CA45AC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</w:tcPr>
          <w:p w14:paraId="07DFA6B0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2A0A6131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41306D" w:rsidRPr="009B7D46" w14:paraId="4D7F432A" w14:textId="77777777" w:rsidTr="004130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7290D6D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7CF50235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42" w:type="dxa"/>
          </w:tcPr>
          <w:p w14:paraId="5E62B5F2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27" w:type="dxa"/>
          </w:tcPr>
          <w:p w14:paraId="0BEAE726" w14:textId="77777777" w:rsidR="0041306D" w:rsidRPr="009B7D46" w:rsidRDefault="0041306D" w:rsidP="00677AF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4DB2554D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1306D" w:rsidRPr="009B7D46" w14:paraId="11741D09" w14:textId="77777777" w:rsidTr="004130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6407415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11B20A98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42" w:type="dxa"/>
          </w:tcPr>
          <w:p w14:paraId="764D2F33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</w:tcPr>
          <w:p w14:paraId="0A18AA65" w14:textId="77777777" w:rsidR="0041306D" w:rsidRPr="009B7D46" w:rsidRDefault="0041306D" w:rsidP="00677AFC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6F4DA9B3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41306D" w:rsidRPr="009B7D46" w14:paraId="0216FDF2" w14:textId="77777777" w:rsidTr="0041306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E8A900D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14C51BE4" w14:textId="77777777" w:rsidR="0041306D" w:rsidRPr="009B7D46" w:rsidRDefault="0041306D" w:rsidP="00677AFC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42" w:type="dxa"/>
          </w:tcPr>
          <w:p w14:paraId="68CBB325" w14:textId="77777777" w:rsidR="0041306D" w:rsidRPr="009B7D46" w:rsidRDefault="0041306D" w:rsidP="00677AFC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27" w:type="dxa"/>
          </w:tcPr>
          <w:p w14:paraId="69A490EB" w14:textId="77777777" w:rsidR="0041306D" w:rsidRPr="009B7D46" w:rsidRDefault="0041306D" w:rsidP="00677AFC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69587896" w14:textId="77777777" w:rsidR="0041306D" w:rsidRPr="009B7D46" w:rsidRDefault="0041306D" w:rsidP="00677AFC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4718CC29" w14:textId="77777777" w:rsidR="0041306D" w:rsidRDefault="0041306D" w:rsidP="0041306D"/>
    <w:p w14:paraId="1D5D10EC" w14:textId="1F464879" w:rsidR="00674C3F" w:rsidRDefault="00674C3F" w:rsidP="0041306D"/>
    <w:tbl>
      <w:tblPr>
        <w:tblStyle w:val="Fazmantable"/>
        <w:tblpPr w:leftFromText="180" w:rightFromText="180" w:horzAnchor="margin" w:tblpY="330"/>
        <w:tblW w:w="10269" w:type="dxa"/>
        <w:tblLayout w:type="fixed"/>
        <w:tblLook w:val="01E0" w:firstRow="1" w:lastRow="1" w:firstColumn="1" w:lastColumn="1" w:noHBand="0" w:noVBand="0"/>
      </w:tblPr>
      <w:tblGrid>
        <w:gridCol w:w="2155"/>
        <w:gridCol w:w="1590"/>
        <w:gridCol w:w="1470"/>
        <w:gridCol w:w="1999"/>
        <w:gridCol w:w="3055"/>
      </w:tblGrid>
      <w:tr w:rsidR="009F296B" w:rsidRPr="009B7D46" w14:paraId="0F98F141" w14:textId="77777777" w:rsidTr="00001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FFFFFF" w:themeFill="background1"/>
          </w:tcPr>
          <w:p w14:paraId="3713A5A5" w14:textId="77777777" w:rsidR="009F296B" w:rsidRPr="0041306D" w:rsidRDefault="009F296B" w:rsidP="00001312">
            <w:pPr>
              <w:pStyle w:val="TableParagraph"/>
              <w:spacing w:line="276" w:lineRule="auto"/>
              <w:ind w:right="188"/>
              <w:contextualSpacing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41306D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lastRenderedPageBreak/>
              <w:t>Details of Client</w:t>
            </w:r>
          </w:p>
          <w:p w14:paraId="07C6853C" w14:textId="77777777" w:rsidR="009F296B" w:rsidRPr="0041306D" w:rsidRDefault="009F296B" w:rsidP="00001312">
            <w:pPr>
              <w:pStyle w:val="TableParagraph"/>
              <w:spacing w:line="276" w:lineRule="auto"/>
              <w:ind w:right="188"/>
              <w:contextualSpacing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41306D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 Name &amp; Contact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14" w:type="dxa"/>
            <w:gridSpan w:val="4"/>
            <w:shd w:val="clear" w:color="auto" w:fill="FFFFFF" w:themeFill="background1"/>
          </w:tcPr>
          <w:p w14:paraId="65F1FD8D" w14:textId="77777777" w:rsidR="009F296B" w:rsidRPr="009B7D46" w:rsidRDefault="009F296B" w:rsidP="00001312">
            <w:pPr>
              <w:pStyle w:val="TableParagraph"/>
              <w:spacing w:line="276" w:lineRule="auto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F296B" w:rsidRPr="009B7D46" w14:paraId="787FE092" w14:textId="77777777" w:rsidTr="00001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96BF4B8" w14:textId="77777777" w:rsidR="009F296B" w:rsidRPr="0041306D" w:rsidRDefault="009F296B" w:rsidP="00001312">
            <w:pPr>
              <w:pStyle w:val="TableParagraph"/>
              <w:spacing w:line="276" w:lineRule="auto"/>
              <w:ind w:right="186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41306D">
              <w:rPr>
                <w:rFonts w:asciiTheme="minorHAnsi" w:hAnsiTheme="minorHAnsi"/>
                <w:b/>
                <w:sz w:val="18"/>
                <w:szCs w:val="18"/>
              </w:rPr>
              <w:t xml:space="preserve"> Details of Carer</w:t>
            </w:r>
          </w:p>
          <w:p w14:paraId="3D983A32" w14:textId="77777777" w:rsidR="009F296B" w:rsidRPr="0041306D" w:rsidRDefault="009F296B" w:rsidP="00001312">
            <w:pPr>
              <w:pStyle w:val="TableParagraph"/>
              <w:spacing w:line="276" w:lineRule="auto"/>
              <w:ind w:right="186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41306D">
              <w:rPr>
                <w:rFonts w:asciiTheme="minorHAnsi" w:hAnsiTheme="minorHAnsi"/>
                <w:b/>
                <w:sz w:val="18"/>
                <w:szCs w:val="18"/>
              </w:rPr>
              <w:t xml:space="preserve"> Name &amp; Contact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14" w:type="dxa"/>
            <w:gridSpan w:val="4"/>
          </w:tcPr>
          <w:p w14:paraId="13FD53AD" w14:textId="77777777" w:rsidR="009F296B" w:rsidRPr="009B7D46" w:rsidRDefault="009F296B" w:rsidP="00001312">
            <w:pPr>
              <w:pStyle w:val="TableParagraph"/>
              <w:spacing w:line="276" w:lineRule="auto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F296B" w:rsidRPr="009B7D46" w14:paraId="0151BAC7" w14:textId="77777777" w:rsidTr="009F2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CD7413D" w14:textId="1F5C815B" w:rsidR="009F296B" w:rsidRPr="009B7D46" w:rsidRDefault="009F296B" w:rsidP="00001312">
            <w:pPr>
              <w:pStyle w:val="TableParagraph"/>
              <w:spacing w:line="276" w:lineRule="auto"/>
              <w:ind w:right="201"/>
              <w:contextualSpacing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9B7D46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Date</w:t>
            </w:r>
            <w:r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/Time of drainage</w:t>
            </w:r>
          </w:p>
        </w:tc>
        <w:tc>
          <w:tcPr>
            <w:tcW w:w="1590" w:type="dxa"/>
          </w:tcPr>
          <w:p w14:paraId="48EEB945" w14:textId="550D6557" w:rsidR="009F296B" w:rsidRPr="009B7D46" w:rsidRDefault="009F296B" w:rsidP="00001312">
            <w:pPr>
              <w:pStyle w:val="TableParagraph"/>
              <w:spacing w:line="276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Volume drained (mls)</w:t>
            </w:r>
          </w:p>
        </w:tc>
        <w:tc>
          <w:tcPr>
            <w:tcW w:w="1470" w:type="dxa"/>
          </w:tcPr>
          <w:p w14:paraId="09466C6E" w14:textId="6D7B0ED2" w:rsidR="009F296B" w:rsidRPr="009B7D46" w:rsidRDefault="009F296B" w:rsidP="00001312">
            <w:pPr>
              <w:pStyle w:val="TableParagraph"/>
              <w:spacing w:line="276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Colour of urine</w:t>
            </w:r>
          </w:p>
        </w:tc>
        <w:tc>
          <w:tcPr>
            <w:tcW w:w="1999" w:type="dxa"/>
          </w:tcPr>
          <w:p w14:paraId="6DBA5BB3" w14:textId="13D8C0A5" w:rsidR="009F296B" w:rsidRPr="009F296B" w:rsidRDefault="009F296B" w:rsidP="00001312">
            <w:pPr>
              <w:pStyle w:val="TableParagraph"/>
              <w:spacing w:line="276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6"/>
                <w:szCs w:val="16"/>
              </w:rPr>
            </w:pPr>
            <w:r w:rsidRPr="009F296B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Any inconsistencies in urine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215CD485" w14:textId="77777777" w:rsidR="009F296B" w:rsidRPr="009B7D46" w:rsidRDefault="009F296B" w:rsidP="00001312">
            <w:pPr>
              <w:pStyle w:val="TableParagraph"/>
              <w:spacing w:line="276" w:lineRule="auto"/>
              <w:ind w:right="174"/>
              <w:contextualSpacing/>
              <w:jc w:val="center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9B7D46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Notes </w:t>
            </w:r>
            <w:r w:rsidRPr="009B7D46">
              <w:rPr>
                <w:rFonts w:asciiTheme="minorHAnsi" w:hAnsiTheme="minorHAnsi"/>
                <w:i/>
                <w:color w:val="auto"/>
                <w:sz w:val="18"/>
                <w:szCs w:val="18"/>
              </w:rPr>
              <w:t>(Specify any problems, interventions and outcomes)</w:t>
            </w:r>
          </w:p>
        </w:tc>
      </w:tr>
      <w:tr w:rsidR="009F296B" w:rsidRPr="009B7D46" w14:paraId="0F8F8D2E" w14:textId="77777777" w:rsidTr="009F2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7770A35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6CCF69A5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C14D4CD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9" w:type="dxa"/>
          </w:tcPr>
          <w:p w14:paraId="7634B208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5E9EDCF5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F296B" w:rsidRPr="009B7D46" w14:paraId="12295B04" w14:textId="77777777" w:rsidTr="009F2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127DFF3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41C736A2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287B806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99" w:type="dxa"/>
          </w:tcPr>
          <w:p w14:paraId="7BAB897B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7EC62293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9F296B" w:rsidRPr="009B7D46" w14:paraId="43F6B5B2" w14:textId="77777777" w:rsidTr="009F2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795546F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16D51811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80913AE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9" w:type="dxa"/>
          </w:tcPr>
          <w:p w14:paraId="5F44A2F8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672CFD1A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F296B" w:rsidRPr="009B7D46" w14:paraId="61142306" w14:textId="77777777" w:rsidTr="009F2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AA5530A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636F9D9E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BFEA152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99" w:type="dxa"/>
          </w:tcPr>
          <w:p w14:paraId="027FA85A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766A24D6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9F296B" w:rsidRPr="009B7D46" w14:paraId="6F389609" w14:textId="77777777" w:rsidTr="009F2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C9082B5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2EF33851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3C437BE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9" w:type="dxa"/>
          </w:tcPr>
          <w:p w14:paraId="599B5654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374BBA58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F296B" w:rsidRPr="009B7D46" w14:paraId="6EE07B15" w14:textId="77777777" w:rsidTr="009F2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8E0CFD4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1391DBE6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DADBEE6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99" w:type="dxa"/>
          </w:tcPr>
          <w:p w14:paraId="6D816E2B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196C680D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9F296B" w:rsidRPr="009B7D46" w14:paraId="7CF90487" w14:textId="77777777" w:rsidTr="009F2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4DED5F5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63C2DF42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5FBDD37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9" w:type="dxa"/>
          </w:tcPr>
          <w:p w14:paraId="6A625295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59070288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F296B" w:rsidRPr="009B7D46" w14:paraId="6A3E0996" w14:textId="77777777" w:rsidTr="009F2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82FA92C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577A002F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E65E702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99" w:type="dxa"/>
          </w:tcPr>
          <w:p w14:paraId="265C330F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3A1F9FB1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9F296B" w:rsidRPr="009B7D46" w14:paraId="0781C218" w14:textId="77777777" w:rsidTr="009F2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902B9D9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28A0AB6D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6DD3629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9" w:type="dxa"/>
          </w:tcPr>
          <w:p w14:paraId="5F739A42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70F1CE3C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F296B" w:rsidRPr="009B7D46" w14:paraId="1F615755" w14:textId="77777777" w:rsidTr="009F2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7FFD495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4C8B2501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1177F24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99" w:type="dxa"/>
          </w:tcPr>
          <w:p w14:paraId="4D755182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28C4C25E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9F296B" w:rsidRPr="009B7D46" w14:paraId="57B60B91" w14:textId="77777777" w:rsidTr="009F2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46020C8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26D68EBF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02EF30E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9" w:type="dxa"/>
          </w:tcPr>
          <w:p w14:paraId="742F265E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4FDFCC86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F296B" w:rsidRPr="009B7D46" w14:paraId="56ADF199" w14:textId="77777777" w:rsidTr="009F2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DE6A02D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139BCAC6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ABEBB1C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99" w:type="dxa"/>
          </w:tcPr>
          <w:p w14:paraId="621D0F51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0FE170B8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9F296B" w:rsidRPr="009B7D46" w14:paraId="01716C87" w14:textId="77777777" w:rsidTr="009F2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A1A619B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111F6E26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DD15E6D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9" w:type="dxa"/>
          </w:tcPr>
          <w:p w14:paraId="64206565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49DEBFD0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F296B" w:rsidRPr="009B7D46" w14:paraId="339A7207" w14:textId="77777777" w:rsidTr="009F2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75D21F9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4AED50BB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D3F044E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99" w:type="dxa"/>
          </w:tcPr>
          <w:p w14:paraId="4594ED2B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7D5B5360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9F296B" w:rsidRPr="009B7D46" w14:paraId="2E46586F" w14:textId="77777777" w:rsidTr="009F2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7153C9A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14C2B36B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C69D0B0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9" w:type="dxa"/>
          </w:tcPr>
          <w:p w14:paraId="5277A7FC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5374434A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F296B" w:rsidRPr="009B7D46" w14:paraId="3126BBC2" w14:textId="77777777" w:rsidTr="009F2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BBB590A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3D53AFBF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E8A076E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99" w:type="dxa"/>
          </w:tcPr>
          <w:p w14:paraId="204BE705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1AEA7F6A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9F296B" w:rsidRPr="009B7D46" w14:paraId="23D39E92" w14:textId="77777777" w:rsidTr="009F2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5FDC86F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63FF24B0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E2F5006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9" w:type="dxa"/>
          </w:tcPr>
          <w:p w14:paraId="081DD917" w14:textId="77777777" w:rsidR="009F296B" w:rsidRPr="009B7D46" w:rsidRDefault="009F296B" w:rsidP="0000131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7C1DF1D6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F296B" w:rsidRPr="009B7D46" w14:paraId="31C109EC" w14:textId="77777777" w:rsidTr="009F2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08771C63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5C88B12B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301A919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99" w:type="dxa"/>
          </w:tcPr>
          <w:p w14:paraId="71C0DBD3" w14:textId="77777777" w:rsidR="009F296B" w:rsidRPr="009B7D46" w:rsidRDefault="009F296B" w:rsidP="00001312">
            <w:pPr>
              <w:pStyle w:val="Table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0EBE3341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9F296B" w:rsidRPr="009B7D46" w14:paraId="53086B08" w14:textId="77777777" w:rsidTr="009F296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5A67D3F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</w:tcPr>
          <w:p w14:paraId="6F1FC3E8" w14:textId="77777777" w:rsidR="009F296B" w:rsidRPr="009B7D46" w:rsidRDefault="009F296B" w:rsidP="00001312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0AB9C4F" w14:textId="77777777" w:rsidR="009F296B" w:rsidRPr="009B7D46" w:rsidRDefault="009F296B" w:rsidP="00001312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99" w:type="dxa"/>
          </w:tcPr>
          <w:p w14:paraId="42985472" w14:textId="77777777" w:rsidR="009F296B" w:rsidRPr="009B7D46" w:rsidRDefault="009F296B" w:rsidP="00001312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dxa"/>
          </w:tcPr>
          <w:p w14:paraId="68EC79C5" w14:textId="77777777" w:rsidR="009F296B" w:rsidRPr="009B7D46" w:rsidRDefault="009F296B" w:rsidP="00001312">
            <w:pPr>
              <w:pStyle w:val="TableParagrap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66571D80" w14:textId="77777777" w:rsidR="009F296B" w:rsidRPr="0041306D" w:rsidRDefault="009F296B" w:rsidP="0041306D"/>
    <w:sectPr w:rsidR="009F296B" w:rsidRPr="0041306D" w:rsidSect="00AC2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7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816DC" w14:textId="77777777" w:rsidR="00BA42F3" w:rsidRDefault="00BA42F3" w:rsidP="00886D2E">
      <w:pPr>
        <w:spacing w:before="0" w:after="0"/>
      </w:pPr>
      <w:r>
        <w:separator/>
      </w:r>
    </w:p>
  </w:endnote>
  <w:endnote w:type="continuationSeparator" w:id="0">
    <w:p w14:paraId="14D10480" w14:textId="77777777" w:rsidR="00BA42F3" w:rsidRDefault="00BA42F3" w:rsidP="00886D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F4E1" w14:textId="77777777" w:rsidR="003452FE" w:rsidRDefault="00345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Look w:val="04A0" w:firstRow="1" w:lastRow="0" w:firstColumn="1" w:lastColumn="0" w:noHBand="0" w:noVBand="1"/>
    </w:tblPr>
    <w:tblGrid>
      <w:gridCol w:w="3955"/>
      <w:gridCol w:w="553"/>
      <w:gridCol w:w="2147"/>
      <w:gridCol w:w="2361"/>
    </w:tblGrid>
    <w:tr w:rsidR="009F296B" w:rsidRPr="00FC3C18" w14:paraId="4FD24C68" w14:textId="77777777" w:rsidTr="00001312">
      <w:tc>
        <w:tcPr>
          <w:tcW w:w="4508" w:type="dxa"/>
          <w:gridSpan w:val="2"/>
        </w:tcPr>
        <w:p w14:paraId="046D52FB" w14:textId="77777777" w:rsidR="009F296B" w:rsidRPr="00FC3C18" w:rsidRDefault="009F296B" w:rsidP="009F296B">
          <w:pPr>
            <w:tabs>
              <w:tab w:val="center" w:pos="4513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Document Name:</w:t>
          </w:r>
          <w:r>
            <w:rPr>
              <w:rFonts w:ascii="Calibri" w:eastAsia="Calibri" w:hAnsi="Calibri" w:cs="Times New Roman"/>
              <w:sz w:val="22"/>
              <w:szCs w:val="22"/>
            </w:rPr>
            <w:t xml:space="preserve"> Catheter Care Form</w:t>
          </w:r>
        </w:p>
      </w:tc>
      <w:tc>
        <w:tcPr>
          <w:tcW w:w="4508" w:type="dxa"/>
          <w:gridSpan w:val="2"/>
        </w:tcPr>
        <w:p w14:paraId="71150E4B" w14:textId="77777777" w:rsidR="009F296B" w:rsidRPr="00FC3C18" w:rsidRDefault="009F296B" w:rsidP="009F296B">
          <w:pPr>
            <w:tabs>
              <w:tab w:val="center" w:pos="4513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Date of creation: 22/02/2022</w:t>
          </w:r>
        </w:p>
      </w:tc>
    </w:tr>
    <w:tr w:rsidR="009F296B" w:rsidRPr="00FC3C18" w14:paraId="1A84ABAE" w14:textId="77777777" w:rsidTr="00001312">
      <w:tc>
        <w:tcPr>
          <w:tcW w:w="4508" w:type="dxa"/>
          <w:gridSpan w:val="2"/>
        </w:tcPr>
        <w:p w14:paraId="51CA00AE" w14:textId="77777777" w:rsidR="009F296B" w:rsidRPr="00FC3C18" w:rsidRDefault="009F296B" w:rsidP="009F296B">
          <w:pPr>
            <w:tabs>
              <w:tab w:val="center" w:pos="4513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Date of last review: 28/02/2022</w:t>
          </w:r>
        </w:p>
      </w:tc>
      <w:tc>
        <w:tcPr>
          <w:tcW w:w="4508" w:type="dxa"/>
          <w:gridSpan w:val="2"/>
        </w:tcPr>
        <w:p w14:paraId="4D88F751" w14:textId="77777777" w:rsidR="009F296B" w:rsidRPr="00FC3C18" w:rsidRDefault="009F296B" w:rsidP="009F296B">
          <w:pPr>
            <w:tabs>
              <w:tab w:val="center" w:pos="4513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Date of next review and update by: 28/02/2023</w:t>
          </w:r>
        </w:p>
      </w:tc>
    </w:tr>
    <w:tr w:rsidR="009F296B" w:rsidRPr="00FC3C18" w14:paraId="1499F0A3" w14:textId="77777777" w:rsidTr="00001312">
      <w:tc>
        <w:tcPr>
          <w:tcW w:w="9016" w:type="dxa"/>
          <w:gridSpan w:val="4"/>
        </w:tcPr>
        <w:p w14:paraId="6EBAF019" w14:textId="77777777" w:rsidR="009F296B" w:rsidRPr="00FC3C18" w:rsidRDefault="009F296B" w:rsidP="009F296B">
          <w:pPr>
            <w:tabs>
              <w:tab w:val="center" w:pos="4400"/>
              <w:tab w:val="center" w:pos="4513"/>
              <w:tab w:val="left" w:pos="6560"/>
              <w:tab w:val="right" w:pos="9026"/>
            </w:tabs>
            <w:spacing w:before="0" w:after="0" w:line="240" w:lineRule="auto"/>
            <w:jc w:val="center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fldChar w:fldCharType="begin"/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instrText xml:space="preserve"> PAGE   \* MERGEFORMAT </w:instrText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fldChar w:fldCharType="separate"/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t>1</w:t>
          </w:r>
          <w:r w:rsidRPr="00FC3C18">
            <w:rPr>
              <w:rFonts w:ascii="Calibri" w:eastAsia="Calibri" w:hAnsi="Calibri" w:cs="Times New Roman"/>
              <w:b/>
              <w:bCs/>
              <w:noProof/>
              <w:sz w:val="22"/>
              <w:szCs w:val="22"/>
            </w:rPr>
            <w:fldChar w:fldCharType="end"/>
          </w:r>
          <w:r w:rsidRPr="00FC3C18">
            <w:rPr>
              <w:rFonts w:ascii="Calibri" w:eastAsia="Calibri" w:hAnsi="Calibri" w:cs="Times New Roman"/>
              <w:b/>
              <w:bCs/>
              <w:sz w:val="22"/>
              <w:szCs w:val="22"/>
            </w:rPr>
            <w:t xml:space="preserve"> </w:t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t>|</w:t>
          </w:r>
          <w:r w:rsidRPr="00FC3C18">
            <w:rPr>
              <w:rFonts w:ascii="Calibri" w:eastAsia="Calibri" w:hAnsi="Calibri" w:cs="Times New Roman"/>
              <w:b/>
              <w:bCs/>
              <w:sz w:val="22"/>
              <w:szCs w:val="22"/>
            </w:rPr>
            <w:t xml:space="preserve"> </w:t>
          </w:r>
          <w:r w:rsidRPr="00FC3C18">
            <w:rPr>
              <w:rFonts w:ascii="Calibri" w:eastAsia="Calibri" w:hAnsi="Calibri" w:cs="Times New Roman"/>
              <w:color w:val="7F7F7F"/>
              <w:spacing w:val="60"/>
              <w:sz w:val="22"/>
              <w:szCs w:val="22"/>
            </w:rPr>
            <w:t>Page</w:t>
          </w:r>
        </w:p>
      </w:tc>
    </w:tr>
    <w:tr w:rsidR="009F296B" w:rsidRPr="00FC3C18" w14:paraId="41827D24" w14:textId="77777777" w:rsidTr="00001312">
      <w:tc>
        <w:tcPr>
          <w:tcW w:w="3955" w:type="dxa"/>
        </w:tcPr>
        <w:p w14:paraId="70B152F0" w14:textId="77777777" w:rsidR="009F296B" w:rsidRPr="00FC3C18" w:rsidRDefault="009F296B" w:rsidP="009F296B">
          <w:pPr>
            <w:tabs>
              <w:tab w:val="center" w:pos="4400"/>
              <w:tab w:val="center" w:pos="4513"/>
              <w:tab w:val="left" w:pos="6560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UNCONTROLLED WHEN DOWNLOADED</w:t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tab/>
          </w:r>
        </w:p>
      </w:tc>
      <w:tc>
        <w:tcPr>
          <w:tcW w:w="2700" w:type="dxa"/>
          <w:gridSpan w:val="2"/>
        </w:tcPr>
        <w:p w14:paraId="5DC7A417" w14:textId="77777777" w:rsidR="009F296B" w:rsidRPr="00FC3C18" w:rsidRDefault="009F296B" w:rsidP="009F296B">
          <w:pPr>
            <w:tabs>
              <w:tab w:val="center" w:pos="4400"/>
              <w:tab w:val="center" w:pos="4513"/>
              <w:tab w:val="left" w:pos="6560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 xml:space="preserve">Document Number: </w:t>
          </w:r>
          <w:r>
            <w:rPr>
              <w:rFonts w:ascii="Calibri" w:eastAsia="Calibri" w:hAnsi="Calibri" w:cs="Times New Roman"/>
              <w:sz w:val="22"/>
              <w:szCs w:val="22"/>
            </w:rPr>
            <w:t>103</w:t>
          </w:r>
        </w:p>
      </w:tc>
      <w:tc>
        <w:tcPr>
          <w:tcW w:w="2361" w:type="dxa"/>
        </w:tcPr>
        <w:p w14:paraId="4EEEFD91" w14:textId="77777777" w:rsidR="009F296B" w:rsidRPr="00FC3C18" w:rsidRDefault="009F296B" w:rsidP="009F296B">
          <w:pPr>
            <w:tabs>
              <w:tab w:val="center" w:pos="4400"/>
              <w:tab w:val="center" w:pos="4513"/>
              <w:tab w:val="left" w:pos="6560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Version Number: 1</w:t>
          </w:r>
        </w:p>
      </w:tc>
    </w:tr>
  </w:tbl>
  <w:p w14:paraId="62553355" w14:textId="77777777" w:rsidR="00792BB4" w:rsidRDefault="003F68E3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3371BC54" wp14:editId="2D52C366">
              <wp:simplePos x="0" y="0"/>
              <wp:positionH relativeFrom="column">
                <wp:posOffset>1828195</wp:posOffset>
              </wp:positionH>
              <wp:positionV relativeFrom="paragraph">
                <wp:posOffset>226060</wp:posOffset>
              </wp:positionV>
              <wp:extent cx="5503378" cy="226695"/>
              <wp:effectExtent l="0" t="0" r="2540" b="190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9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ABCCA5" id="Group 8" o:spid="_x0000_s1026" style="position:absolute;margin-left:143.95pt;margin-top:17.8pt;width:433.35pt;height:17.85pt;z-index:251675648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" path="m,457200l457860,,5257800,,4810592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" path="m,457200l457860,,5257800,,5143500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346" w:type="dxa"/>
      <w:tblLook w:val="04A0" w:firstRow="1" w:lastRow="0" w:firstColumn="1" w:lastColumn="0" w:noHBand="0" w:noVBand="1"/>
    </w:tblPr>
    <w:tblGrid>
      <w:gridCol w:w="4538"/>
      <w:gridCol w:w="635"/>
      <w:gridCol w:w="2463"/>
      <w:gridCol w:w="2710"/>
    </w:tblGrid>
    <w:tr w:rsidR="00F949B2" w:rsidRPr="00FC3C18" w14:paraId="2C2F5C4F" w14:textId="77777777" w:rsidTr="007B62E7">
      <w:trPr>
        <w:trHeight w:val="252"/>
      </w:trPr>
      <w:tc>
        <w:tcPr>
          <w:tcW w:w="5173" w:type="dxa"/>
          <w:gridSpan w:val="2"/>
        </w:tcPr>
        <w:p w14:paraId="606D1F13" w14:textId="25280137" w:rsidR="00F949B2" w:rsidRPr="00FC3C18" w:rsidRDefault="00F949B2" w:rsidP="00F949B2">
          <w:pPr>
            <w:tabs>
              <w:tab w:val="center" w:pos="4513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Document Name:</w:t>
          </w:r>
          <w:r>
            <w:rPr>
              <w:rFonts w:ascii="Calibri" w:eastAsia="Calibri" w:hAnsi="Calibri" w:cs="Times New Roman"/>
              <w:sz w:val="22"/>
              <w:szCs w:val="22"/>
            </w:rPr>
            <w:t xml:space="preserve"> Catheter Care Form</w:t>
          </w:r>
        </w:p>
      </w:tc>
      <w:tc>
        <w:tcPr>
          <w:tcW w:w="5173" w:type="dxa"/>
          <w:gridSpan w:val="2"/>
        </w:tcPr>
        <w:p w14:paraId="554DFEA8" w14:textId="77777777" w:rsidR="00F949B2" w:rsidRPr="00FC3C18" w:rsidRDefault="00F949B2" w:rsidP="00F949B2">
          <w:pPr>
            <w:tabs>
              <w:tab w:val="center" w:pos="4513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Date of creation: 22/02/2022</w:t>
          </w:r>
        </w:p>
      </w:tc>
    </w:tr>
    <w:tr w:rsidR="00F949B2" w:rsidRPr="00FC3C18" w14:paraId="1E5D7DBA" w14:textId="77777777" w:rsidTr="007B62E7">
      <w:trPr>
        <w:trHeight w:val="252"/>
      </w:trPr>
      <w:tc>
        <w:tcPr>
          <w:tcW w:w="5173" w:type="dxa"/>
          <w:gridSpan w:val="2"/>
        </w:tcPr>
        <w:p w14:paraId="2FF4FE0B" w14:textId="77777777" w:rsidR="00F949B2" w:rsidRPr="00FC3C18" w:rsidRDefault="00F949B2" w:rsidP="00F949B2">
          <w:pPr>
            <w:tabs>
              <w:tab w:val="center" w:pos="4513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Date of last review: 28/02/2022</w:t>
          </w:r>
        </w:p>
      </w:tc>
      <w:tc>
        <w:tcPr>
          <w:tcW w:w="5173" w:type="dxa"/>
          <w:gridSpan w:val="2"/>
        </w:tcPr>
        <w:p w14:paraId="64C2C070" w14:textId="77777777" w:rsidR="00F949B2" w:rsidRPr="00FC3C18" w:rsidRDefault="00F949B2" w:rsidP="00F949B2">
          <w:pPr>
            <w:tabs>
              <w:tab w:val="center" w:pos="4513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Date of next review and update by: 28/02/2023</w:t>
          </w:r>
        </w:p>
      </w:tc>
    </w:tr>
    <w:tr w:rsidR="00F949B2" w:rsidRPr="00FC3C18" w14:paraId="2275BA2F" w14:textId="77777777" w:rsidTr="007B62E7">
      <w:trPr>
        <w:trHeight w:val="252"/>
      </w:trPr>
      <w:tc>
        <w:tcPr>
          <w:tcW w:w="10346" w:type="dxa"/>
          <w:gridSpan w:val="4"/>
        </w:tcPr>
        <w:p w14:paraId="03AD17C6" w14:textId="77777777" w:rsidR="00F949B2" w:rsidRPr="00FC3C18" w:rsidRDefault="00F949B2" w:rsidP="00F949B2">
          <w:pPr>
            <w:tabs>
              <w:tab w:val="center" w:pos="4400"/>
              <w:tab w:val="center" w:pos="4513"/>
              <w:tab w:val="left" w:pos="6560"/>
              <w:tab w:val="right" w:pos="9026"/>
            </w:tabs>
            <w:spacing w:before="0" w:after="0" w:line="240" w:lineRule="auto"/>
            <w:jc w:val="center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fldChar w:fldCharType="begin"/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instrText xml:space="preserve"> PAGE   \* MERGEFORMAT </w:instrText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fldChar w:fldCharType="separate"/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t>1</w:t>
          </w:r>
          <w:r w:rsidRPr="00FC3C18">
            <w:rPr>
              <w:rFonts w:ascii="Calibri" w:eastAsia="Calibri" w:hAnsi="Calibri" w:cs="Times New Roman"/>
              <w:b/>
              <w:bCs/>
              <w:noProof/>
              <w:sz w:val="22"/>
              <w:szCs w:val="22"/>
            </w:rPr>
            <w:fldChar w:fldCharType="end"/>
          </w:r>
          <w:r w:rsidRPr="00FC3C18">
            <w:rPr>
              <w:rFonts w:ascii="Calibri" w:eastAsia="Calibri" w:hAnsi="Calibri" w:cs="Times New Roman"/>
              <w:b/>
              <w:bCs/>
              <w:sz w:val="22"/>
              <w:szCs w:val="22"/>
            </w:rPr>
            <w:t xml:space="preserve"> </w:t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t>|</w:t>
          </w:r>
          <w:r w:rsidRPr="00FC3C18">
            <w:rPr>
              <w:rFonts w:ascii="Calibri" w:eastAsia="Calibri" w:hAnsi="Calibri" w:cs="Times New Roman"/>
              <w:b/>
              <w:bCs/>
              <w:sz w:val="22"/>
              <w:szCs w:val="22"/>
            </w:rPr>
            <w:t xml:space="preserve"> </w:t>
          </w:r>
          <w:r w:rsidRPr="00FC3C18">
            <w:rPr>
              <w:rFonts w:ascii="Calibri" w:eastAsia="Calibri" w:hAnsi="Calibri" w:cs="Times New Roman"/>
              <w:color w:val="7F7F7F"/>
              <w:spacing w:val="60"/>
              <w:sz w:val="22"/>
              <w:szCs w:val="22"/>
            </w:rPr>
            <w:t>Page</w:t>
          </w:r>
        </w:p>
      </w:tc>
    </w:tr>
    <w:tr w:rsidR="00F949B2" w:rsidRPr="00FC3C18" w14:paraId="4D8ECF7F" w14:textId="77777777" w:rsidTr="007B62E7">
      <w:trPr>
        <w:trHeight w:val="243"/>
      </w:trPr>
      <w:tc>
        <w:tcPr>
          <w:tcW w:w="4538" w:type="dxa"/>
        </w:tcPr>
        <w:p w14:paraId="197459D8" w14:textId="77777777" w:rsidR="00F949B2" w:rsidRPr="00FC3C18" w:rsidRDefault="00F949B2" w:rsidP="00F949B2">
          <w:pPr>
            <w:tabs>
              <w:tab w:val="center" w:pos="4400"/>
              <w:tab w:val="center" w:pos="4513"/>
              <w:tab w:val="left" w:pos="6560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UNCONTROLLED WHEN DOWNLOADED</w:t>
          </w:r>
          <w:r w:rsidRPr="00FC3C18">
            <w:rPr>
              <w:rFonts w:ascii="Calibri" w:eastAsia="Calibri" w:hAnsi="Calibri" w:cs="Times New Roman"/>
              <w:sz w:val="22"/>
              <w:szCs w:val="22"/>
            </w:rPr>
            <w:tab/>
          </w:r>
        </w:p>
      </w:tc>
      <w:tc>
        <w:tcPr>
          <w:tcW w:w="3098" w:type="dxa"/>
          <w:gridSpan w:val="2"/>
        </w:tcPr>
        <w:p w14:paraId="1FA772DC" w14:textId="05A7E203" w:rsidR="00F949B2" w:rsidRPr="00FC3C18" w:rsidRDefault="00F949B2" w:rsidP="00F949B2">
          <w:pPr>
            <w:tabs>
              <w:tab w:val="center" w:pos="4400"/>
              <w:tab w:val="center" w:pos="4513"/>
              <w:tab w:val="left" w:pos="6560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 xml:space="preserve">Document Number: </w:t>
          </w:r>
          <w:r>
            <w:rPr>
              <w:rFonts w:ascii="Calibri" w:eastAsia="Calibri" w:hAnsi="Calibri" w:cs="Times New Roman"/>
              <w:sz w:val="22"/>
              <w:szCs w:val="22"/>
            </w:rPr>
            <w:t>103</w:t>
          </w:r>
        </w:p>
      </w:tc>
      <w:tc>
        <w:tcPr>
          <w:tcW w:w="2709" w:type="dxa"/>
        </w:tcPr>
        <w:p w14:paraId="75EE2F05" w14:textId="77777777" w:rsidR="00F949B2" w:rsidRPr="00FC3C18" w:rsidRDefault="00F949B2" w:rsidP="00F949B2">
          <w:pPr>
            <w:tabs>
              <w:tab w:val="center" w:pos="4400"/>
              <w:tab w:val="center" w:pos="4513"/>
              <w:tab w:val="left" w:pos="6560"/>
              <w:tab w:val="right" w:pos="9026"/>
            </w:tabs>
            <w:spacing w:before="0" w:after="0" w:line="240" w:lineRule="auto"/>
            <w:rPr>
              <w:rFonts w:ascii="Calibri" w:eastAsia="Calibri" w:hAnsi="Calibri" w:cs="Times New Roman"/>
              <w:sz w:val="22"/>
              <w:szCs w:val="22"/>
            </w:rPr>
          </w:pPr>
          <w:r w:rsidRPr="00FC3C18">
            <w:rPr>
              <w:rFonts w:ascii="Calibri" w:eastAsia="Calibri" w:hAnsi="Calibri" w:cs="Times New Roman"/>
              <w:sz w:val="22"/>
              <w:szCs w:val="22"/>
            </w:rPr>
            <w:t>Version Number: 1</w:t>
          </w:r>
        </w:p>
      </w:tc>
    </w:tr>
  </w:tbl>
  <w:p w14:paraId="61F3B656" w14:textId="77777777" w:rsidR="00792BB4" w:rsidRDefault="003F68E3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B1EF493" wp14:editId="4D99810B">
              <wp:simplePos x="0" y="0"/>
              <wp:positionH relativeFrom="column">
                <wp:posOffset>1828578</wp:posOffset>
              </wp:positionH>
              <wp:positionV relativeFrom="paragraph">
                <wp:posOffset>250219</wp:posOffset>
              </wp:positionV>
              <wp:extent cx="5503378" cy="226695"/>
              <wp:effectExtent l="0" t="0" r="2540" b="1905"/>
              <wp:wrapNone/>
              <wp:docPr id="33" name="Group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34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A94798" id="Group 33" o:spid="_x0000_s1026" style="position:absolute;margin-left:2in;margin-top:19.7pt;width:433.35pt;height:17.85pt;z-index:251669504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" path="m,457200l457860,,5257800,,4810592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" path="m,457200l457860,,5257800,,5143500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8733" w14:textId="77777777" w:rsidR="00BA42F3" w:rsidRDefault="00BA42F3" w:rsidP="00886D2E">
      <w:pPr>
        <w:spacing w:before="0" w:after="0"/>
      </w:pPr>
      <w:r>
        <w:separator/>
      </w:r>
    </w:p>
  </w:footnote>
  <w:footnote w:type="continuationSeparator" w:id="0">
    <w:p w14:paraId="516F57C1" w14:textId="77777777" w:rsidR="00BA42F3" w:rsidRDefault="00BA42F3" w:rsidP="00886D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6624" w14:textId="77777777" w:rsidR="003452FE" w:rsidRDefault="003452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3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45"/>
      <w:gridCol w:w="2705"/>
    </w:tblGrid>
    <w:tr w:rsidR="00A6696D" w14:paraId="61F6CAA8" w14:textId="77777777" w:rsidTr="00842ADE">
      <w:tc>
        <w:tcPr>
          <w:tcW w:w="6645" w:type="dxa"/>
          <w:vAlign w:val="center"/>
        </w:tcPr>
        <w:p w14:paraId="400E9488" w14:textId="5AFD1825" w:rsidR="00A6696D" w:rsidRDefault="00414E4D" w:rsidP="00A6696D">
          <w:pPr>
            <w:pStyle w:val="Header"/>
            <w:rPr>
              <w:rStyle w:val="Strong"/>
              <w:sz w:val="28"/>
              <w:szCs w:val="28"/>
            </w:rPr>
          </w:pPr>
          <w:r w:rsidRPr="00414E4D">
            <w:rPr>
              <w:rStyle w:val="Strong"/>
              <w:sz w:val="24"/>
              <w:szCs w:val="24"/>
            </w:rPr>
            <w:t xml:space="preserve">CATHETER CARE </w:t>
          </w:r>
          <w:r w:rsidR="003452FE">
            <w:rPr>
              <w:rStyle w:val="Strong"/>
              <w:sz w:val="24"/>
              <w:szCs w:val="24"/>
            </w:rPr>
            <w:t>FORM</w:t>
          </w:r>
        </w:p>
      </w:tc>
      <w:tc>
        <w:tcPr>
          <w:tcW w:w="2705" w:type="dxa"/>
        </w:tcPr>
        <w:p w14:paraId="0A650ED5" w14:textId="6EDD878C" w:rsidR="00A6696D" w:rsidRDefault="00A6696D" w:rsidP="00A6696D">
          <w:pPr>
            <w:pStyle w:val="Header"/>
            <w:jc w:val="right"/>
            <w:rPr>
              <w:rStyle w:val="Strong"/>
              <w:sz w:val="28"/>
              <w:szCs w:val="28"/>
            </w:rPr>
          </w:pPr>
        </w:p>
      </w:tc>
    </w:tr>
  </w:tbl>
  <w:p w14:paraId="53C98199" w14:textId="43A60345" w:rsidR="00792BB4" w:rsidRDefault="009F296B">
    <w:pPr>
      <w:pStyle w:val="Head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74FF0F8" wp14:editId="18CB22C4">
          <wp:simplePos x="0" y="0"/>
          <wp:positionH relativeFrom="page">
            <wp:align>right</wp:align>
          </wp:positionH>
          <wp:positionV relativeFrom="paragraph">
            <wp:posOffset>-699770</wp:posOffset>
          </wp:positionV>
          <wp:extent cx="1200150" cy="1200150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3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06"/>
      <w:gridCol w:w="3244"/>
    </w:tblGrid>
    <w:tr w:rsidR="00B00533" w14:paraId="1B307E06" w14:textId="77777777" w:rsidTr="00842ADE">
      <w:tc>
        <w:tcPr>
          <w:tcW w:w="6106" w:type="dxa"/>
          <w:vAlign w:val="center"/>
        </w:tcPr>
        <w:p w14:paraId="6D76D1A3" w14:textId="1FFDA344" w:rsidR="00B00533" w:rsidRPr="009E0E2B" w:rsidRDefault="0041306D" w:rsidP="00B00533">
          <w:pPr>
            <w:pStyle w:val="Header"/>
            <w:rPr>
              <w:rStyle w:val="Strong"/>
              <w:sz w:val="28"/>
              <w:szCs w:val="28"/>
            </w:rPr>
          </w:pPr>
          <w:r w:rsidRPr="009E0E2B">
            <w:rPr>
              <w:rStyle w:val="Strong"/>
              <w:sz w:val="28"/>
            </w:rPr>
            <w:t>CATHE</w:t>
          </w:r>
          <w:r w:rsidR="00F949B2">
            <w:rPr>
              <w:rStyle w:val="Strong"/>
              <w:sz w:val="28"/>
            </w:rPr>
            <w:t>T</w:t>
          </w:r>
          <w:r w:rsidRPr="009E0E2B">
            <w:rPr>
              <w:rStyle w:val="Strong"/>
              <w:sz w:val="28"/>
            </w:rPr>
            <w:t>ER CARE FORM</w:t>
          </w:r>
        </w:p>
      </w:tc>
      <w:tc>
        <w:tcPr>
          <w:tcW w:w="3244" w:type="dxa"/>
        </w:tcPr>
        <w:p w14:paraId="02553DCC" w14:textId="3CD42486" w:rsidR="00B00533" w:rsidRDefault="00B00533" w:rsidP="00B00533">
          <w:pPr>
            <w:pStyle w:val="Header"/>
            <w:jc w:val="right"/>
            <w:rPr>
              <w:rStyle w:val="Strong"/>
              <w:sz w:val="28"/>
              <w:szCs w:val="28"/>
            </w:rPr>
          </w:pPr>
        </w:p>
      </w:tc>
    </w:tr>
  </w:tbl>
  <w:p w14:paraId="2E5F6787" w14:textId="3189EA78" w:rsidR="00792BB4" w:rsidRDefault="00913EDF">
    <w:pPr>
      <w:pStyle w:val="Head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DDEE3A7" wp14:editId="4726112A">
          <wp:simplePos x="0" y="0"/>
          <wp:positionH relativeFrom="page">
            <wp:align>right</wp:align>
          </wp:positionH>
          <wp:positionV relativeFrom="paragraph">
            <wp:posOffset>-699770</wp:posOffset>
          </wp:positionV>
          <wp:extent cx="1200150" cy="1200150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14D3D"/>
    <w:multiLevelType w:val="hybridMultilevel"/>
    <w:tmpl w:val="B2421276"/>
    <w:lvl w:ilvl="0" w:tplc="963E76F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76"/>
        <w:sz w:val="20"/>
        <w:szCs w:val="20"/>
        <w:lang w:val="en-AU" w:eastAsia="en-AU" w:bidi="en-AU"/>
      </w:rPr>
    </w:lvl>
    <w:lvl w:ilvl="1" w:tplc="41361698">
      <w:numFmt w:val="bullet"/>
      <w:lvlText w:val="•"/>
      <w:lvlJc w:val="left"/>
      <w:pPr>
        <w:ind w:left="1811" w:hanging="361"/>
      </w:pPr>
      <w:rPr>
        <w:rFonts w:hint="default"/>
        <w:lang w:val="en-AU" w:eastAsia="en-AU" w:bidi="en-AU"/>
      </w:rPr>
    </w:lvl>
    <w:lvl w:ilvl="2" w:tplc="42C047A6">
      <w:numFmt w:val="bullet"/>
      <w:lvlText w:val="•"/>
      <w:lvlJc w:val="left"/>
      <w:pPr>
        <w:ind w:left="2802" w:hanging="361"/>
      </w:pPr>
      <w:rPr>
        <w:rFonts w:hint="default"/>
        <w:lang w:val="en-AU" w:eastAsia="en-AU" w:bidi="en-AU"/>
      </w:rPr>
    </w:lvl>
    <w:lvl w:ilvl="3" w:tplc="2458C1E0">
      <w:numFmt w:val="bullet"/>
      <w:lvlText w:val="•"/>
      <w:lvlJc w:val="left"/>
      <w:pPr>
        <w:ind w:left="3793" w:hanging="361"/>
      </w:pPr>
      <w:rPr>
        <w:rFonts w:hint="default"/>
        <w:lang w:val="en-AU" w:eastAsia="en-AU" w:bidi="en-AU"/>
      </w:rPr>
    </w:lvl>
    <w:lvl w:ilvl="4" w:tplc="47CCB9FE">
      <w:numFmt w:val="bullet"/>
      <w:lvlText w:val="•"/>
      <w:lvlJc w:val="left"/>
      <w:pPr>
        <w:ind w:left="4784" w:hanging="361"/>
      </w:pPr>
      <w:rPr>
        <w:rFonts w:hint="default"/>
        <w:lang w:val="en-AU" w:eastAsia="en-AU" w:bidi="en-AU"/>
      </w:rPr>
    </w:lvl>
    <w:lvl w:ilvl="5" w:tplc="F146BCCC">
      <w:numFmt w:val="bullet"/>
      <w:lvlText w:val="•"/>
      <w:lvlJc w:val="left"/>
      <w:pPr>
        <w:ind w:left="5776" w:hanging="361"/>
      </w:pPr>
      <w:rPr>
        <w:rFonts w:hint="default"/>
        <w:lang w:val="en-AU" w:eastAsia="en-AU" w:bidi="en-AU"/>
      </w:rPr>
    </w:lvl>
    <w:lvl w:ilvl="6" w:tplc="5CDE10BA">
      <w:numFmt w:val="bullet"/>
      <w:lvlText w:val="•"/>
      <w:lvlJc w:val="left"/>
      <w:pPr>
        <w:ind w:left="6767" w:hanging="361"/>
      </w:pPr>
      <w:rPr>
        <w:rFonts w:hint="default"/>
        <w:lang w:val="en-AU" w:eastAsia="en-AU" w:bidi="en-AU"/>
      </w:rPr>
    </w:lvl>
    <w:lvl w:ilvl="7" w:tplc="1876EF3C">
      <w:numFmt w:val="bullet"/>
      <w:lvlText w:val="•"/>
      <w:lvlJc w:val="left"/>
      <w:pPr>
        <w:ind w:left="7758" w:hanging="361"/>
      </w:pPr>
      <w:rPr>
        <w:rFonts w:hint="default"/>
        <w:lang w:val="en-AU" w:eastAsia="en-AU" w:bidi="en-AU"/>
      </w:rPr>
    </w:lvl>
    <w:lvl w:ilvl="8" w:tplc="7F14BC5E">
      <w:numFmt w:val="bullet"/>
      <w:lvlText w:val="•"/>
      <w:lvlJc w:val="left"/>
      <w:pPr>
        <w:ind w:left="8749" w:hanging="361"/>
      </w:pPr>
      <w:rPr>
        <w:rFonts w:hint="default"/>
        <w:lang w:val="en-AU" w:eastAsia="en-AU" w:bidi="en-AU"/>
      </w:rPr>
    </w:lvl>
  </w:abstractNum>
  <w:abstractNum w:abstractNumId="1" w15:restartNumberingAfterBreak="0">
    <w:nsid w:val="346C5F27"/>
    <w:multiLevelType w:val="hybridMultilevel"/>
    <w:tmpl w:val="4A8EA634"/>
    <w:lvl w:ilvl="0" w:tplc="85882FA4">
      <w:numFmt w:val="bullet"/>
      <w:lvlText w:val="•"/>
      <w:lvlJc w:val="left"/>
      <w:pPr>
        <w:ind w:left="283" w:hanging="178"/>
      </w:pPr>
      <w:rPr>
        <w:rFonts w:ascii="Arial" w:eastAsia="Arial" w:hAnsi="Arial" w:cs="Arial" w:hint="default"/>
        <w:w w:val="100"/>
        <w:sz w:val="28"/>
        <w:szCs w:val="28"/>
        <w:lang w:val="en-AU" w:eastAsia="en-AU" w:bidi="en-AU"/>
      </w:rPr>
    </w:lvl>
    <w:lvl w:ilvl="1" w:tplc="F6B6243E">
      <w:numFmt w:val="bullet"/>
      <w:lvlText w:val="•"/>
      <w:lvlJc w:val="left"/>
      <w:pPr>
        <w:ind w:left="1380" w:hanging="178"/>
      </w:pPr>
      <w:rPr>
        <w:rFonts w:hint="default"/>
        <w:lang w:val="en-AU" w:eastAsia="en-AU" w:bidi="en-AU"/>
      </w:rPr>
    </w:lvl>
    <w:lvl w:ilvl="2" w:tplc="A2868DD8">
      <w:numFmt w:val="bullet"/>
      <w:lvlText w:val="•"/>
      <w:lvlJc w:val="left"/>
      <w:pPr>
        <w:ind w:left="2481" w:hanging="178"/>
      </w:pPr>
      <w:rPr>
        <w:rFonts w:hint="default"/>
        <w:lang w:val="en-AU" w:eastAsia="en-AU" w:bidi="en-AU"/>
      </w:rPr>
    </w:lvl>
    <w:lvl w:ilvl="3" w:tplc="038ED500">
      <w:numFmt w:val="bullet"/>
      <w:lvlText w:val="•"/>
      <w:lvlJc w:val="left"/>
      <w:pPr>
        <w:ind w:left="3581" w:hanging="178"/>
      </w:pPr>
      <w:rPr>
        <w:rFonts w:hint="default"/>
        <w:lang w:val="en-AU" w:eastAsia="en-AU" w:bidi="en-AU"/>
      </w:rPr>
    </w:lvl>
    <w:lvl w:ilvl="4" w:tplc="F9F00B78">
      <w:numFmt w:val="bullet"/>
      <w:lvlText w:val="•"/>
      <w:lvlJc w:val="left"/>
      <w:pPr>
        <w:ind w:left="4682" w:hanging="178"/>
      </w:pPr>
      <w:rPr>
        <w:rFonts w:hint="default"/>
        <w:lang w:val="en-AU" w:eastAsia="en-AU" w:bidi="en-AU"/>
      </w:rPr>
    </w:lvl>
    <w:lvl w:ilvl="5" w:tplc="4566CF3E">
      <w:numFmt w:val="bullet"/>
      <w:lvlText w:val="•"/>
      <w:lvlJc w:val="left"/>
      <w:pPr>
        <w:ind w:left="5783" w:hanging="178"/>
      </w:pPr>
      <w:rPr>
        <w:rFonts w:hint="default"/>
        <w:lang w:val="en-AU" w:eastAsia="en-AU" w:bidi="en-AU"/>
      </w:rPr>
    </w:lvl>
    <w:lvl w:ilvl="6" w:tplc="2B00F308">
      <w:numFmt w:val="bullet"/>
      <w:lvlText w:val="•"/>
      <w:lvlJc w:val="left"/>
      <w:pPr>
        <w:ind w:left="6883" w:hanging="178"/>
      </w:pPr>
      <w:rPr>
        <w:rFonts w:hint="default"/>
        <w:lang w:val="en-AU" w:eastAsia="en-AU" w:bidi="en-AU"/>
      </w:rPr>
    </w:lvl>
    <w:lvl w:ilvl="7" w:tplc="34CE42C4">
      <w:numFmt w:val="bullet"/>
      <w:lvlText w:val="•"/>
      <w:lvlJc w:val="left"/>
      <w:pPr>
        <w:ind w:left="7984" w:hanging="178"/>
      </w:pPr>
      <w:rPr>
        <w:rFonts w:hint="default"/>
        <w:lang w:val="en-AU" w:eastAsia="en-AU" w:bidi="en-AU"/>
      </w:rPr>
    </w:lvl>
    <w:lvl w:ilvl="8" w:tplc="EDF67F24">
      <w:numFmt w:val="bullet"/>
      <w:lvlText w:val="•"/>
      <w:lvlJc w:val="left"/>
      <w:pPr>
        <w:ind w:left="9085" w:hanging="178"/>
      </w:pPr>
      <w:rPr>
        <w:rFonts w:hint="default"/>
        <w:lang w:val="en-AU" w:eastAsia="en-AU" w:bidi="en-AU"/>
      </w:rPr>
    </w:lvl>
  </w:abstractNum>
  <w:abstractNum w:abstractNumId="2" w15:restartNumberingAfterBreak="0">
    <w:nsid w:val="3DF52288"/>
    <w:multiLevelType w:val="hybridMultilevel"/>
    <w:tmpl w:val="F94A4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D1BE4"/>
    <w:multiLevelType w:val="hybridMultilevel"/>
    <w:tmpl w:val="627ED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9739E"/>
    <w:multiLevelType w:val="hybridMultilevel"/>
    <w:tmpl w:val="83746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B5B43"/>
    <w:multiLevelType w:val="hybridMultilevel"/>
    <w:tmpl w:val="D2C44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519F5"/>
    <w:multiLevelType w:val="hybridMultilevel"/>
    <w:tmpl w:val="18B8B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95AE1"/>
    <w:multiLevelType w:val="hybridMultilevel"/>
    <w:tmpl w:val="7A94F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B97"/>
    <w:rsid w:val="00000225"/>
    <w:rsid w:val="0000125B"/>
    <w:rsid w:val="00012212"/>
    <w:rsid w:val="00052509"/>
    <w:rsid w:val="000D2851"/>
    <w:rsid w:val="000D3844"/>
    <w:rsid w:val="000E6B97"/>
    <w:rsid w:val="001143AE"/>
    <w:rsid w:val="001579C2"/>
    <w:rsid w:val="001619DA"/>
    <w:rsid w:val="001E2876"/>
    <w:rsid w:val="001E487B"/>
    <w:rsid w:val="001E6F1C"/>
    <w:rsid w:val="001F0A0A"/>
    <w:rsid w:val="00276A67"/>
    <w:rsid w:val="002E725C"/>
    <w:rsid w:val="002F6625"/>
    <w:rsid w:val="00312FB3"/>
    <w:rsid w:val="00314B0D"/>
    <w:rsid w:val="003452FE"/>
    <w:rsid w:val="003E5236"/>
    <w:rsid w:val="003F68E3"/>
    <w:rsid w:val="003F7044"/>
    <w:rsid w:val="0041306D"/>
    <w:rsid w:val="00414E4D"/>
    <w:rsid w:val="0046683E"/>
    <w:rsid w:val="004A3DD4"/>
    <w:rsid w:val="004D5EE8"/>
    <w:rsid w:val="00533E34"/>
    <w:rsid w:val="005738AE"/>
    <w:rsid w:val="00593301"/>
    <w:rsid w:val="005D01D6"/>
    <w:rsid w:val="005D2587"/>
    <w:rsid w:val="005F2474"/>
    <w:rsid w:val="006155FB"/>
    <w:rsid w:val="00630E1F"/>
    <w:rsid w:val="00674C3F"/>
    <w:rsid w:val="00792BB4"/>
    <w:rsid w:val="007B62E7"/>
    <w:rsid w:val="007D76A4"/>
    <w:rsid w:val="007F3C32"/>
    <w:rsid w:val="008256CB"/>
    <w:rsid w:val="00842ADE"/>
    <w:rsid w:val="008443A5"/>
    <w:rsid w:val="0088435B"/>
    <w:rsid w:val="00886D2E"/>
    <w:rsid w:val="00903E23"/>
    <w:rsid w:val="0091350A"/>
    <w:rsid w:val="00913EDF"/>
    <w:rsid w:val="009171B6"/>
    <w:rsid w:val="009500A7"/>
    <w:rsid w:val="00961D6E"/>
    <w:rsid w:val="009950F1"/>
    <w:rsid w:val="00996486"/>
    <w:rsid w:val="009A3987"/>
    <w:rsid w:val="009B642A"/>
    <w:rsid w:val="009C40BA"/>
    <w:rsid w:val="009E0E2B"/>
    <w:rsid w:val="009F296B"/>
    <w:rsid w:val="00A6696D"/>
    <w:rsid w:val="00A71B35"/>
    <w:rsid w:val="00AC2A38"/>
    <w:rsid w:val="00AC33AF"/>
    <w:rsid w:val="00AF532F"/>
    <w:rsid w:val="00B00533"/>
    <w:rsid w:val="00B56EB3"/>
    <w:rsid w:val="00B94B3E"/>
    <w:rsid w:val="00BA2495"/>
    <w:rsid w:val="00BA2FF8"/>
    <w:rsid w:val="00BA42F3"/>
    <w:rsid w:val="00BE2E62"/>
    <w:rsid w:val="00C87D23"/>
    <w:rsid w:val="00C9648E"/>
    <w:rsid w:val="00CB5C13"/>
    <w:rsid w:val="00CC3D92"/>
    <w:rsid w:val="00CE0D2F"/>
    <w:rsid w:val="00D50D5C"/>
    <w:rsid w:val="00D66869"/>
    <w:rsid w:val="00D8159A"/>
    <w:rsid w:val="00E35AE0"/>
    <w:rsid w:val="00E67E6D"/>
    <w:rsid w:val="00EB6652"/>
    <w:rsid w:val="00F11673"/>
    <w:rsid w:val="00F70B05"/>
    <w:rsid w:val="00F7177E"/>
    <w:rsid w:val="00F75E69"/>
    <w:rsid w:val="00F777FF"/>
    <w:rsid w:val="00F949B2"/>
    <w:rsid w:val="00FB3FC1"/>
    <w:rsid w:val="00F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7C6AE"/>
  <w15:chartTrackingRefBased/>
  <w15:docId w15:val="{7CFD4C42-EA58-42B4-97C6-090243D2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0F1"/>
    <w:pPr>
      <w:spacing w:before="200" w:after="200" w:line="276" w:lineRule="auto"/>
    </w:pPr>
    <w:rPr>
      <w:rFonts w:eastAsiaTheme="minorEastAsia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13"/>
    <w:pPr>
      <w:keepNext/>
      <w:keepLines/>
      <w:spacing w:before="0" w:after="480"/>
      <w:outlineLvl w:val="0"/>
    </w:pPr>
    <w:rPr>
      <w:rFonts w:asciiTheme="majorHAnsi" w:eastAsiaTheme="majorEastAsia" w:hAnsiTheme="majorHAnsi" w:cstheme="majorBidi"/>
      <w:b/>
      <w:bCs/>
      <w:caps/>
      <w:color w:val="455F51" w:themeColor="text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D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49E39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D5C"/>
    <w:pPr>
      <w:keepNext/>
      <w:keepLines/>
      <w:outlineLvl w:val="2"/>
    </w:pPr>
    <w:rPr>
      <w:rFonts w:asciiTheme="majorHAnsi" w:eastAsiaTheme="majorEastAsia" w:hAnsiTheme="majorHAnsi" w:cstheme="majorBidi"/>
      <w:noProof/>
      <w:color w:val="294E1C" w:themeColor="accent1" w:themeShade="7F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C3F"/>
    <w:pPr>
      <w:keepNext/>
      <w:keepLines/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E762A" w:themeColor="accent1" w:themeShade="BF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lagenKopie">
    <w:name w:val="Beilagen/Kopie"/>
    <w:basedOn w:val="Normal"/>
    <w:rsid w:val="008256CB"/>
    <w:pPr>
      <w:spacing w:after="100" w:line="200" w:lineRule="atLeast"/>
    </w:pPr>
    <w:rPr>
      <w:rFonts w:ascii="Arial" w:hAnsi="Arial"/>
      <w:lang w:val="de-CH"/>
    </w:rPr>
  </w:style>
  <w:style w:type="paragraph" w:styleId="Header">
    <w:name w:val="header"/>
    <w:basedOn w:val="Normal"/>
    <w:link w:val="HeaderChar"/>
    <w:uiPriority w:val="99"/>
    <w:unhideWhenUsed/>
    <w:rsid w:val="00886D2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86D2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86D2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86D2E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35AE0"/>
    <w:pPr>
      <w:spacing w:before="720"/>
    </w:pPr>
    <w:rPr>
      <w:caps/>
      <w:color w:val="549E39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5AE0"/>
    <w:rPr>
      <w:rFonts w:eastAsiaTheme="minorEastAsia"/>
      <w:caps/>
      <w:color w:val="549E39" w:themeColor="accent1"/>
      <w:spacing w:val="10"/>
      <w:kern w:val="28"/>
      <w:sz w:val="52"/>
      <w:szCs w:val="52"/>
      <w:lang w:val="en-AU"/>
    </w:rPr>
  </w:style>
  <w:style w:type="table" w:styleId="TableGrid">
    <w:name w:val="Table Grid"/>
    <w:basedOn w:val="TableNormal"/>
    <w:uiPriority w:val="39"/>
    <w:rsid w:val="00AC2A38"/>
    <w:pPr>
      <w:spacing w:before="200" w:after="200" w:line="276" w:lineRule="auto"/>
    </w:pPr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0053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B5C13"/>
    <w:rPr>
      <w:rFonts w:asciiTheme="majorHAnsi" w:eastAsiaTheme="majorEastAsia" w:hAnsiTheme="majorHAnsi" w:cstheme="majorBidi"/>
      <w:b/>
      <w:bCs/>
      <w:caps/>
      <w:color w:val="455F51" w:themeColor="text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D50D5C"/>
    <w:rPr>
      <w:rFonts w:asciiTheme="majorHAnsi" w:eastAsiaTheme="majorEastAsia" w:hAnsiTheme="majorHAnsi" w:cstheme="majorBidi"/>
      <w:color w:val="549E39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0D5C"/>
    <w:rPr>
      <w:rFonts w:asciiTheme="majorHAnsi" w:eastAsiaTheme="majorEastAsia" w:hAnsiTheme="majorHAnsi" w:cstheme="majorBidi"/>
      <w:noProof/>
      <w:color w:val="294E1C" w:themeColor="accent1" w:themeShade="7F"/>
      <w:sz w:val="24"/>
      <w:szCs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50D5C"/>
    <w:pPr>
      <w:spacing w:before="240" w:after="0" w:line="259" w:lineRule="auto"/>
      <w:outlineLvl w:val="9"/>
    </w:pPr>
    <w:rPr>
      <w:b w:val="0"/>
      <w:bCs w:val="0"/>
      <w:cap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50D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50D5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50D5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D50D5C"/>
    <w:rPr>
      <w:color w:val="6B9F25" w:themeColor="hyperlink"/>
      <w:u w:val="single"/>
    </w:rPr>
  </w:style>
  <w:style w:type="table" w:customStyle="1" w:styleId="Fazmantable">
    <w:name w:val="Fazman table"/>
    <w:basedOn w:val="TableGridLight"/>
    <w:uiPriority w:val="99"/>
    <w:rsid w:val="00276A67"/>
    <w:rPr>
      <w:color w:val="000000" w:themeColor="text1"/>
      <w:sz w:val="20"/>
      <w:szCs w:val="20"/>
      <w:lang w:val="en-AU" w:eastAsia="en-GB"/>
    </w:rPr>
    <w:tblPr>
      <w:tblStyleRowBandSize w:val="1"/>
      <w:tblBorders>
        <w:top w:val="single" w:sz="4" w:space="0" w:color="D1E7A8" w:themeColor="accent2" w:themeTint="66"/>
        <w:left w:val="single" w:sz="4" w:space="0" w:color="D1E7A8" w:themeColor="accent2" w:themeTint="66"/>
        <w:bottom w:val="single" w:sz="4" w:space="0" w:color="D1E7A8" w:themeColor="accent2" w:themeTint="66"/>
        <w:right w:val="single" w:sz="4" w:space="0" w:color="D1E7A8" w:themeColor="accent2" w:themeTint="66"/>
        <w:insideH w:val="single" w:sz="4" w:space="0" w:color="D1E7A8" w:themeColor="accent2" w:themeTint="66"/>
        <w:insideV w:val="single" w:sz="4" w:space="0" w:color="D1E7A8" w:themeColor="accent2" w:themeTint="66"/>
      </w:tblBorders>
    </w:tblPr>
    <w:tblStylePr w:type="firstRow">
      <w:pPr>
        <w:jc w:val="center"/>
      </w:pPr>
      <w:rPr>
        <w:rFonts w:asciiTheme="minorHAnsi" w:hAnsiTheme="minorHAnsi"/>
        <w:b w:val="0"/>
        <w:bCs/>
        <w:color w:val="FFFFFF" w:themeColor="background1"/>
        <w:sz w:val="20"/>
      </w:rPr>
      <w:tblPr/>
      <w:tcPr>
        <w:tcBorders>
          <w:bottom w:val="single" w:sz="12" w:space="0" w:color="93D07C" w:themeColor="accent1" w:themeTint="99"/>
        </w:tcBorders>
        <w:shd w:val="clear" w:color="auto" w:fill="455F51" w:themeFill="text2"/>
        <w:vAlign w:val="center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2" w:space="0" w:color="93D07C" w:themeColor="accent1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b w:val="0"/>
        <w:color w:val="000000" w:themeColor="text1"/>
        <w:sz w:val="20"/>
      </w:rPr>
      <w:tblPr/>
      <w:tcPr>
        <w:shd w:val="clear" w:color="auto" w:fill="D6E1DB" w:themeFill="text2" w:themeFillTint="33"/>
      </w:tcPr>
    </w:tblStylePr>
  </w:style>
  <w:style w:type="table" w:styleId="GridTable4-Accent2">
    <w:name w:val="Grid Table 4 Accent 2"/>
    <w:basedOn w:val="TableNormal"/>
    <w:uiPriority w:val="49"/>
    <w:rsid w:val="00593301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TableGrid3">
    <w:name w:val="Table Grid 3"/>
    <w:basedOn w:val="TableNormal"/>
    <w:uiPriority w:val="99"/>
    <w:semiHidden/>
    <w:unhideWhenUsed/>
    <w:rsid w:val="000D3844"/>
    <w:pPr>
      <w:spacing w:before="120" w:after="12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93301"/>
    <w:pPr>
      <w:spacing w:before="120" w:after="12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Light">
    <w:name w:val="Grid Table Light"/>
    <w:basedOn w:val="TableNormal"/>
    <w:uiPriority w:val="40"/>
    <w:rsid w:val="005933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9950F1"/>
    <w:rPr>
      <w:color w:val="808080"/>
    </w:rPr>
  </w:style>
  <w:style w:type="character" w:customStyle="1" w:styleId="ListParagraphChar">
    <w:name w:val="List Paragraph Char"/>
    <w:aliases w:val="List Paragraph1 Char,List Paragraph11 Char,Tabletext Char"/>
    <w:link w:val="ListParagraph"/>
    <w:uiPriority w:val="34"/>
    <w:locked/>
    <w:rsid w:val="00AF532F"/>
    <w:rPr>
      <w:rFonts w:ascii="Verdana" w:hAnsi="Verdana"/>
    </w:rPr>
  </w:style>
  <w:style w:type="paragraph" w:styleId="ListParagraph">
    <w:name w:val="List Paragraph"/>
    <w:aliases w:val="List Paragraph1,List Paragraph11,Tabletext"/>
    <w:basedOn w:val="Normal"/>
    <w:link w:val="ListParagraphChar"/>
    <w:uiPriority w:val="34"/>
    <w:qFormat/>
    <w:rsid w:val="00AF532F"/>
    <w:pPr>
      <w:spacing w:before="0"/>
      <w:ind w:left="720"/>
      <w:contextualSpacing/>
    </w:pPr>
    <w:rPr>
      <w:rFonts w:ascii="Verdana" w:eastAsiaTheme="minorHAnsi" w:hAnsi="Verdana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7D76A4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2"/>
      <w:szCs w:val="22"/>
      <w:lang w:eastAsia="en-AU" w:bidi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C3F"/>
    <w:rPr>
      <w:rFonts w:asciiTheme="majorHAnsi" w:eastAsiaTheme="majorEastAsia" w:hAnsiTheme="majorHAnsi" w:cstheme="majorBidi"/>
      <w:i/>
      <w:iCs/>
      <w:color w:val="3E762A" w:themeColor="accent1" w:themeShade="BF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4C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4C3F"/>
    <w:rPr>
      <w:rFonts w:eastAsiaTheme="minorEastAsia"/>
      <w:sz w:val="20"/>
      <w:szCs w:val="2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74C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4C3F"/>
    <w:rPr>
      <w:rFonts w:eastAsiaTheme="minorEastAsia"/>
      <w:sz w:val="16"/>
      <w:szCs w:val="16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25"/>
    <w:rPr>
      <w:rFonts w:eastAsiaTheme="minorEastAsia"/>
      <w:sz w:val="20"/>
      <w:szCs w:val="20"/>
      <w:lang w:val="en-AU"/>
    </w:rPr>
  </w:style>
  <w:style w:type="paragraph" w:customStyle="1" w:styleId="Default">
    <w:name w:val="Default"/>
    <w:rsid w:val="00F70B05"/>
    <w:pPr>
      <w:autoSpaceDE w:val="0"/>
      <w:autoSpaceDN w:val="0"/>
      <w:adjustRightInd w:val="0"/>
      <w:spacing w:before="200" w:after="200" w:line="276" w:lineRule="auto"/>
    </w:pPr>
    <w:rPr>
      <w:rFonts w:ascii="Arial" w:eastAsia="Times New Roman" w:hAnsi="Arial" w:cs="Arial"/>
      <w:lang w:val="en-AU" w:eastAsia="en-AU"/>
    </w:rPr>
  </w:style>
  <w:style w:type="table" w:customStyle="1" w:styleId="TableGrid1">
    <w:name w:val="Table Grid1"/>
    <w:basedOn w:val="TableNormal"/>
    <w:next w:val="TableGrid"/>
    <w:uiPriority w:val="39"/>
    <w:rsid w:val="00F949B2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n\Desktop\Fazzman%20order-1.dotx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zman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BC171-8198-4531-BBF5-0D638FF4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Fazzman order-1</Template>
  <TotalTime>10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 latif</dc:creator>
  <cp:keywords/>
  <dc:description/>
  <cp:lastModifiedBy>umesh joshi</cp:lastModifiedBy>
  <cp:revision>6</cp:revision>
  <cp:lastPrinted>2021-05-26T11:30:00Z</cp:lastPrinted>
  <dcterms:created xsi:type="dcterms:W3CDTF">2022-02-28T00:44:00Z</dcterms:created>
  <dcterms:modified xsi:type="dcterms:W3CDTF">2022-03-06T00:16:00Z</dcterms:modified>
</cp:coreProperties>
</file>